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2D" w:rsidRDefault="000E19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Звіт депутата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Юр’ївської селищної ради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8</w:t>
      </w:r>
      <w:r>
        <w:rPr>
          <w:color w:val="000000"/>
          <w:sz w:val="28"/>
          <w:szCs w:val="28"/>
          <w:bdr w:val="none" w:sz="0" w:space="0" w:color="auto" w:frame="1"/>
        </w:rPr>
        <w:t xml:space="preserve"> скликання</w:t>
      </w: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САРНОВА ВІТАЛІЯ вОЛОДИМИРОВИЧА</w:t>
      </w: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t>за 20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24</w:t>
      </w:r>
      <w:r w:rsidRPr="00317BB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р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ік</w:t>
      </w: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жовтні 2020 році був обраний депутатом Юр’ївської селищної ради по виборчому округу  № </w:t>
      </w:r>
      <w:r w:rsidRPr="00C02A5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4 </w:t>
      </w: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0122D">
        <w:rPr>
          <w:rStyle w:val="Strong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Є членом </w:t>
      </w:r>
      <w:r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постійної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земельної </w:t>
      </w:r>
      <w:r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комісії селищної ради. За 2024 рік відвідав усі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засідання комісії з 15</w:t>
      </w:r>
      <w:r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проведених, на яких розглянуто 105 питань. Всі  питання були доведені до виборців.</w:t>
      </w: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Свої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самоврядування в Україні», Регламентом Юріївської селищної ради.</w:t>
      </w: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Військова агресія російської федерації продовжується, тому формат зустрічей  із громадянами не має  офіційного стилю, та  відповідає вимогам і запитам воєнного часу. </w:t>
      </w: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Як депутат продовжую надавати  допомогу Збройним Силам України, внутрішньо – переміщеним особам, вирішувати нагальні питання  місцевого населення.</w:t>
      </w:r>
    </w:p>
    <w:p w:rsidR="000E192D" w:rsidRDefault="000E192D" w:rsidP="002417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Крім того, зв’язок з виборцями підтримую постійно. Майже всі  виборці мають мій  особистий номер телефону, тому  інформаційну, консультаційну та роз’яснювальну роботу здебільш здійснюю у телефонному режимі. </w:t>
      </w:r>
    </w:p>
    <w:p w:rsidR="000E192D" w:rsidRDefault="000E192D" w:rsidP="002417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Всі звернення, що надходять до мене, вирішую особисто.</w:t>
      </w:r>
    </w:p>
    <w:p w:rsidR="000E192D" w:rsidRPr="00344592" w:rsidRDefault="000E192D" w:rsidP="002417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У 2024 році наскільки це було можливо в умовах воєнного часу через агресію російської федерації розглянуто 37 звернен</w:t>
      </w:r>
      <w:r w:rsidRPr="0017034E">
        <w:rPr>
          <w:color w:val="000000"/>
          <w:sz w:val="28"/>
          <w:szCs w:val="28"/>
          <w:bdr w:val="none" w:sz="0" w:space="0" w:color="auto" w:frame="1"/>
          <w:lang w:val="uk-UA"/>
        </w:rPr>
        <w:t>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громадян, які  були опрацьовані та направлені за належністю до відповідних посадових осіб в громаду </w:t>
      </w: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>для розгляду по суті у межах компетенції. Найбільше  звернень надійшло  з проханням надати фінансову допомогу.</w:t>
      </w:r>
    </w:p>
    <w:p w:rsidR="000E192D" w:rsidRPr="00344592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E192D" w:rsidRPr="00344592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2024 рік відвідано 13</w:t>
      </w:r>
      <w:r w:rsidRPr="003445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сесій, з 15 проведених, на яких прийнято 447 рішень. </w:t>
      </w:r>
    </w:p>
    <w:p w:rsidR="000E192D" w:rsidRPr="00344592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>Як депутат Юр’ївської селищної  проводжу прийом виборців першої п’ятниці кожного місяця, з 9-00 до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12-00 в Новоіванівському старостинському окрузі за адресою: село Олексіївка, вулиця Травнева, 26. </w:t>
      </w:r>
    </w:p>
    <w:p w:rsidR="000E192D" w:rsidRDefault="000E192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Телефонні дзвінки від виборців приймаю щодня за номером: +380975297243.</w:t>
      </w:r>
    </w:p>
    <w:p w:rsidR="000E192D" w:rsidRDefault="000E192D" w:rsidP="00D14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</w:pPr>
    </w:p>
    <w:p w:rsidR="000E192D" w:rsidRDefault="000E192D" w:rsidP="00D14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27</w:t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.12.2024 </w:t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D14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Віталій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САРНОВ</w:t>
      </w:r>
    </w:p>
    <w:sectPr w:rsidR="000E192D" w:rsidSect="00D14446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20A7"/>
    <w:multiLevelType w:val="hybridMultilevel"/>
    <w:tmpl w:val="7512CDCC"/>
    <w:lvl w:ilvl="0" w:tplc="0C989EF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872"/>
    <w:rsid w:val="000E192D"/>
    <w:rsid w:val="0017034E"/>
    <w:rsid w:val="002417D7"/>
    <w:rsid w:val="002C5C98"/>
    <w:rsid w:val="00317BB0"/>
    <w:rsid w:val="00344592"/>
    <w:rsid w:val="00403740"/>
    <w:rsid w:val="004846B1"/>
    <w:rsid w:val="00600872"/>
    <w:rsid w:val="007F00D3"/>
    <w:rsid w:val="0090122D"/>
    <w:rsid w:val="00985D65"/>
    <w:rsid w:val="00A60B42"/>
    <w:rsid w:val="00A72432"/>
    <w:rsid w:val="00C02A5C"/>
    <w:rsid w:val="00D1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00D3"/>
    <w:pPr>
      <w:tabs>
        <w:tab w:val="center" w:pos="4677"/>
        <w:tab w:val="right" w:pos="9355"/>
      </w:tabs>
    </w:pPr>
    <w:rPr>
      <w:rFonts w:ascii="Bookman Old Style" w:hAnsi="Bookman Old Style" w:cs="Times New Roman"/>
      <w:sz w:val="26"/>
      <w:lang w:val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00D3"/>
    <w:rPr>
      <w:rFonts w:ascii="Bookman Old Style" w:eastAsia="Times New Roman" w:hAnsi="Bookman Old Style" w:cs="Times New Roman"/>
      <w:sz w:val="26"/>
      <w:lang w:val="uk-UA"/>
    </w:rPr>
  </w:style>
  <w:style w:type="paragraph" w:styleId="BalloonText">
    <w:name w:val="Balloon Text"/>
    <w:basedOn w:val="Normal"/>
    <w:link w:val="BalloonTextChar"/>
    <w:uiPriority w:val="99"/>
    <w:rsid w:val="007F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00D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7F00D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F00D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F00D3"/>
    <w:rPr>
      <w:rFonts w:cs="Times New Roman"/>
      <w:i/>
      <w:iCs/>
    </w:rPr>
  </w:style>
  <w:style w:type="character" w:customStyle="1" w:styleId="readmsghead-comma">
    <w:name w:val="readmsg__head-comma"/>
    <w:basedOn w:val="DefaultParagraphFont"/>
    <w:uiPriority w:val="99"/>
    <w:rsid w:val="007F00D3"/>
    <w:rPr>
      <w:rFonts w:cs="Times New Roman"/>
    </w:rPr>
  </w:style>
  <w:style w:type="paragraph" w:styleId="NormalWeb">
    <w:name w:val="Normal (Web)"/>
    <w:basedOn w:val="Normal"/>
    <w:uiPriority w:val="99"/>
    <w:rsid w:val="007F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302</Words>
  <Characters>1725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депутата Юр’ївської селищної ради  8 скликання</dc:title>
  <dc:subject/>
  <dc:creator>Пользователь Windows</dc:creator>
  <cp:keywords/>
  <dc:description/>
  <cp:lastModifiedBy>User</cp:lastModifiedBy>
  <cp:revision>2</cp:revision>
  <cp:lastPrinted>2024-12-04T09:09:00Z</cp:lastPrinted>
  <dcterms:created xsi:type="dcterms:W3CDTF">2025-02-04T07:15:00Z</dcterms:created>
  <dcterms:modified xsi:type="dcterms:W3CDTF">2025-02-04T07:15:00Z</dcterms:modified>
</cp:coreProperties>
</file>